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5399" w14:textId="77777777" w:rsidR="00AA718B" w:rsidRDefault="00AA718B"/>
    <w:p w14:paraId="3A0DCE88" w14:textId="77777777" w:rsidR="00DA4D43" w:rsidRPr="002754E2" w:rsidRDefault="00DA4D43" w:rsidP="00DA4D4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b/>
          <w:bCs/>
          <w:sz w:val="22"/>
          <w:szCs w:val="22"/>
        </w:rPr>
        <w:t>Fac-simile della domanda di partecipazione</w:t>
      </w:r>
    </w:p>
    <w:p w14:paraId="3EB90C27" w14:textId="77777777" w:rsidR="00DA4D43" w:rsidRPr="002754E2" w:rsidRDefault="00DA4D43" w:rsidP="00DA4D43">
      <w:pPr>
        <w:pStyle w:val="Default"/>
        <w:rPr>
          <w:rFonts w:ascii="Arial" w:hAnsi="Arial" w:cs="Arial"/>
          <w:sz w:val="22"/>
          <w:szCs w:val="22"/>
        </w:rPr>
      </w:pPr>
    </w:p>
    <w:p w14:paraId="5C13F85A" w14:textId="77777777" w:rsidR="00DA4D43" w:rsidRPr="002754E2" w:rsidRDefault="00DA4D43" w:rsidP="00DA4D43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Al Presidente del Consorzio </w:t>
      </w:r>
    </w:p>
    <w:p w14:paraId="052B79C7" w14:textId="77777777" w:rsidR="00DA4D43" w:rsidRPr="002754E2" w:rsidRDefault="00DA4D43" w:rsidP="00DA4D43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Giardino della Flora Appenninica di Capracotta </w:t>
      </w:r>
    </w:p>
    <w:p w14:paraId="6FEB7C0A" w14:textId="77777777" w:rsidR="00DA4D43" w:rsidRPr="002754E2" w:rsidRDefault="00DA4D43" w:rsidP="00DA4D43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Dott. </w:t>
      </w:r>
      <w:r>
        <w:rPr>
          <w:rFonts w:ascii="Arial" w:hAnsi="Arial" w:cs="Arial"/>
          <w:sz w:val="22"/>
          <w:szCs w:val="22"/>
        </w:rPr>
        <w:t>Cosimo Carfagna</w:t>
      </w:r>
    </w:p>
    <w:p w14:paraId="3802870A" w14:textId="77777777" w:rsidR="00DA4D43" w:rsidRPr="002754E2" w:rsidRDefault="00DA4D43" w:rsidP="00DA4D43">
      <w:pPr>
        <w:pStyle w:val="Default"/>
        <w:rPr>
          <w:rFonts w:ascii="Arial" w:hAnsi="Arial" w:cs="Arial"/>
          <w:sz w:val="22"/>
          <w:szCs w:val="22"/>
        </w:rPr>
      </w:pPr>
    </w:p>
    <w:p w14:paraId="54036AC4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223BCC5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Il/La sottoscritto/a (cognome e </w:t>
      </w:r>
      <w:proofErr w:type="gramStart"/>
      <w:r w:rsidRPr="002754E2">
        <w:rPr>
          <w:rFonts w:ascii="Arial" w:hAnsi="Arial" w:cs="Arial"/>
          <w:sz w:val="22"/>
          <w:szCs w:val="22"/>
        </w:rPr>
        <w:t>nome)_</w:t>
      </w:r>
      <w:proofErr w:type="gramEnd"/>
      <w:r w:rsidRPr="002754E2">
        <w:rPr>
          <w:rFonts w:ascii="Arial" w:hAnsi="Arial" w:cs="Arial"/>
          <w:sz w:val="22"/>
          <w:szCs w:val="22"/>
        </w:rPr>
        <w:t xml:space="preserve">______________________________ </w:t>
      </w:r>
    </w:p>
    <w:p w14:paraId="500D83B1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recapito eletto agli effetti del concorso: </w:t>
      </w:r>
    </w:p>
    <w:p w14:paraId="31820AFF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>città __________________________________________</w:t>
      </w:r>
      <w:proofErr w:type="gramStart"/>
      <w:r w:rsidRPr="002754E2">
        <w:rPr>
          <w:rFonts w:ascii="Arial" w:hAnsi="Arial" w:cs="Arial"/>
          <w:sz w:val="22"/>
          <w:szCs w:val="22"/>
        </w:rPr>
        <w:t>prov.(</w:t>
      </w:r>
      <w:proofErr w:type="gramEnd"/>
      <w:r w:rsidRPr="002754E2">
        <w:rPr>
          <w:rFonts w:ascii="Arial" w:hAnsi="Arial" w:cs="Arial"/>
          <w:sz w:val="22"/>
          <w:szCs w:val="22"/>
        </w:rPr>
        <w:t xml:space="preserve">_____) </w:t>
      </w:r>
    </w:p>
    <w:p w14:paraId="64ECAF7A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>via _______________________________</w:t>
      </w:r>
      <w:proofErr w:type="spellStart"/>
      <w:r w:rsidRPr="002754E2">
        <w:rPr>
          <w:rFonts w:ascii="Arial" w:hAnsi="Arial" w:cs="Arial"/>
          <w:sz w:val="22"/>
          <w:szCs w:val="22"/>
        </w:rPr>
        <w:t>c.</w:t>
      </w:r>
      <w:proofErr w:type="gramStart"/>
      <w:r w:rsidRPr="002754E2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2754E2">
        <w:rPr>
          <w:rFonts w:ascii="Arial" w:hAnsi="Arial" w:cs="Arial"/>
          <w:sz w:val="22"/>
          <w:szCs w:val="22"/>
        </w:rPr>
        <w:t xml:space="preserve"> _____ tel.__________ E-mail _____________________Codice Fiscale n. __________________ </w:t>
      </w:r>
    </w:p>
    <w:p w14:paraId="6714C92A" w14:textId="77777777" w:rsidR="00DA4D43" w:rsidRPr="002754E2" w:rsidRDefault="00DA4D43" w:rsidP="00DA4D4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76350A" w14:textId="77777777" w:rsidR="00DA4D43" w:rsidRPr="002754E2" w:rsidRDefault="00DA4D43" w:rsidP="00DA4D4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2754E2">
        <w:rPr>
          <w:rFonts w:ascii="Arial" w:hAnsi="Arial" w:cs="Arial"/>
          <w:b/>
          <w:bCs/>
          <w:sz w:val="22"/>
          <w:szCs w:val="22"/>
        </w:rPr>
        <w:t>CHIEDE</w:t>
      </w:r>
    </w:p>
    <w:p w14:paraId="08DD7FE0" w14:textId="77777777" w:rsidR="00DA4D43" w:rsidRPr="002754E2" w:rsidRDefault="00DA4D43" w:rsidP="00DA4D4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47F738A" w14:textId="5B17726D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di essere ammesso al concorso, per titoli ed esami, bandito da codesto Consorzio, per il conferimento di una borsa di studio della durata </w:t>
      </w:r>
      <w:r w:rsidRPr="00AA6B29">
        <w:rPr>
          <w:rFonts w:ascii="Arial" w:hAnsi="Arial" w:cs="Arial"/>
          <w:sz w:val="22"/>
          <w:szCs w:val="22"/>
        </w:rPr>
        <w:t>di 4mesi,</w:t>
      </w:r>
      <w:r w:rsidRPr="002754E2">
        <w:rPr>
          <w:rFonts w:ascii="Arial" w:hAnsi="Arial" w:cs="Arial"/>
          <w:sz w:val="22"/>
          <w:szCs w:val="22"/>
        </w:rPr>
        <w:t xml:space="preserve"> eventualmente rinnovabile, dell’importo di Euro </w:t>
      </w:r>
      <w:r w:rsidR="004F70B3" w:rsidRPr="00AA6B29">
        <w:rPr>
          <w:rFonts w:ascii="Arial" w:hAnsi="Arial" w:cs="Arial"/>
          <w:sz w:val="22"/>
          <w:szCs w:val="22"/>
        </w:rPr>
        <w:t>4</w:t>
      </w:r>
      <w:r w:rsidRPr="00AA6B29">
        <w:rPr>
          <w:rFonts w:ascii="Arial" w:hAnsi="Arial" w:cs="Arial"/>
          <w:sz w:val="22"/>
          <w:szCs w:val="22"/>
        </w:rPr>
        <w:t>.</w:t>
      </w:r>
      <w:r w:rsidR="004F70B3" w:rsidRPr="00AA6B29">
        <w:rPr>
          <w:rFonts w:ascii="Arial" w:hAnsi="Arial" w:cs="Arial"/>
          <w:sz w:val="22"/>
          <w:szCs w:val="22"/>
        </w:rPr>
        <w:t>8</w:t>
      </w:r>
      <w:r w:rsidRPr="00AA6B29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,00</w:t>
      </w:r>
      <w:r w:rsidRPr="002754E2">
        <w:rPr>
          <w:rFonts w:ascii="Arial" w:hAnsi="Arial" w:cs="Arial"/>
          <w:sz w:val="22"/>
          <w:szCs w:val="22"/>
        </w:rPr>
        <w:t xml:space="preserve"> (</w:t>
      </w:r>
      <w:r w:rsidR="004F70B3">
        <w:rPr>
          <w:rFonts w:ascii="Arial" w:hAnsi="Arial" w:cs="Arial"/>
          <w:sz w:val="22"/>
          <w:szCs w:val="22"/>
        </w:rPr>
        <w:t>quattromilaotto</w:t>
      </w:r>
      <w:r w:rsidRPr="002754E2">
        <w:rPr>
          <w:rFonts w:ascii="Arial" w:hAnsi="Arial" w:cs="Arial"/>
          <w:sz w:val="22"/>
          <w:szCs w:val="22"/>
        </w:rPr>
        <w:t xml:space="preserve">cento euro) comprensivi di tutti gli oneri, per l’espletamento della seguente attività: </w:t>
      </w:r>
      <w:r w:rsidRPr="002754E2">
        <w:rPr>
          <w:rFonts w:ascii="Arial" w:hAnsi="Arial" w:cs="Arial"/>
          <w:i/>
          <w:iCs/>
          <w:sz w:val="22"/>
          <w:szCs w:val="22"/>
        </w:rPr>
        <w:t>“</w:t>
      </w:r>
      <w:r w:rsidRPr="002754E2">
        <w:rPr>
          <w:rFonts w:ascii="Arial" w:hAnsi="Arial" w:cs="Arial"/>
          <w:i/>
          <w:sz w:val="22"/>
          <w:szCs w:val="22"/>
        </w:rPr>
        <w:t>Studio delle piante alloctone del Molise”</w:t>
      </w:r>
      <w:r w:rsidRPr="002754E2">
        <w:rPr>
          <w:rFonts w:ascii="Arial" w:hAnsi="Arial" w:cs="Arial"/>
          <w:i/>
          <w:iCs/>
          <w:sz w:val="22"/>
          <w:szCs w:val="22"/>
        </w:rPr>
        <w:t xml:space="preserve"> </w:t>
      </w:r>
      <w:r w:rsidRPr="002754E2">
        <w:rPr>
          <w:rFonts w:ascii="Arial" w:hAnsi="Arial" w:cs="Arial"/>
          <w:sz w:val="22"/>
          <w:szCs w:val="22"/>
        </w:rPr>
        <w:t xml:space="preserve">che comportano nello specifico lo svolgimento delle attività relative a: </w:t>
      </w:r>
    </w:p>
    <w:p w14:paraId="188053B2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>-</w:t>
      </w:r>
      <w:r w:rsidRPr="002754E2">
        <w:rPr>
          <w:rFonts w:ascii="Arial" w:hAnsi="Arial" w:cs="Arial"/>
          <w:i/>
          <w:iCs/>
          <w:sz w:val="22"/>
          <w:szCs w:val="22"/>
        </w:rPr>
        <w:t>valutazione del rischio e del possibile impatto delle specie alloctone sulla flora nativa all’interno del Giardino</w:t>
      </w:r>
      <w:r w:rsidRPr="002754E2">
        <w:rPr>
          <w:rFonts w:ascii="Arial" w:hAnsi="Arial" w:cs="Arial"/>
          <w:sz w:val="22"/>
          <w:szCs w:val="22"/>
        </w:rPr>
        <w:t xml:space="preserve">. </w:t>
      </w:r>
    </w:p>
    <w:p w14:paraId="0E178FFC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Le attività verranno svolte in collaborazione con il Museo Erbario presso il Dipartimento di Bioscienze e Territorio dell’Università del Molise (Pesche, IS). </w:t>
      </w:r>
    </w:p>
    <w:p w14:paraId="38FB727E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>Responsabile Scientifico delle attività della borsa è la Prof.ssa Paola Fortini</w:t>
      </w:r>
      <w:r w:rsidRPr="002754E2">
        <w:rPr>
          <w:rFonts w:ascii="Arial" w:hAnsi="Arial" w:cs="Arial"/>
          <w:i/>
          <w:sz w:val="22"/>
          <w:szCs w:val="22"/>
        </w:rPr>
        <w:t>”</w:t>
      </w:r>
      <w:r w:rsidRPr="002754E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1640B3D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60FF73C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Dichiara sotto la propria responsabilità: </w:t>
      </w:r>
    </w:p>
    <w:p w14:paraId="7D8C64A0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i/>
          <w:iCs/>
          <w:sz w:val="22"/>
          <w:szCs w:val="22"/>
        </w:rPr>
        <w:t xml:space="preserve">(le sotto elencate dichiarazioni sono da considerarsi sostitutive di certificazione ai sensi dell'art. 46 del DPR n. 445 del 28.12.2000) </w:t>
      </w:r>
    </w:p>
    <w:p w14:paraId="0DFD584C" w14:textId="77777777" w:rsidR="00DA4D43" w:rsidRPr="002754E2" w:rsidRDefault="00DA4D43" w:rsidP="00DA4D43">
      <w:pPr>
        <w:pStyle w:val="Default"/>
        <w:spacing w:after="36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a) di essere nato/a </w:t>
      </w:r>
      <w:proofErr w:type="spellStart"/>
      <w:r w:rsidRPr="002754E2">
        <w:rPr>
          <w:rFonts w:ascii="Arial" w:hAnsi="Arial" w:cs="Arial"/>
          <w:sz w:val="22"/>
          <w:szCs w:val="22"/>
        </w:rPr>
        <w:t>a</w:t>
      </w:r>
      <w:proofErr w:type="spellEnd"/>
      <w:r w:rsidRPr="002754E2">
        <w:rPr>
          <w:rFonts w:ascii="Arial" w:hAnsi="Arial" w:cs="Arial"/>
          <w:sz w:val="22"/>
          <w:szCs w:val="22"/>
        </w:rPr>
        <w:t xml:space="preserve"> ____________________________________(prov.____) il __________________________ </w:t>
      </w:r>
    </w:p>
    <w:p w14:paraId="4B310CFD" w14:textId="77777777" w:rsidR="00DA4D43" w:rsidRPr="002754E2" w:rsidRDefault="00DA4D43" w:rsidP="00DA4D43">
      <w:pPr>
        <w:pStyle w:val="Default"/>
        <w:spacing w:after="36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b) di essere cittadino/a italiano/a; </w:t>
      </w:r>
    </w:p>
    <w:p w14:paraId="33CC1449" w14:textId="77777777" w:rsidR="00DA4D43" w:rsidRPr="002754E2" w:rsidRDefault="00DA4D43" w:rsidP="00DA4D43">
      <w:pPr>
        <w:pStyle w:val="Default"/>
        <w:spacing w:after="36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c) di essere residente a __________________________________________________________(prov.____) </w:t>
      </w:r>
    </w:p>
    <w:p w14:paraId="37330E36" w14:textId="77777777" w:rsidR="00DA4D43" w:rsidRPr="002754E2" w:rsidRDefault="00DA4D43" w:rsidP="00DA4D43">
      <w:pPr>
        <w:pStyle w:val="Default"/>
        <w:spacing w:after="36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d) di possedere il seguente codice fiscale: ___________________________________ </w:t>
      </w:r>
    </w:p>
    <w:p w14:paraId="3CB4F15A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e) di aver conseguito il diploma di laurea_______________________________ in ________________________________________________, in data ________, </w:t>
      </w:r>
    </w:p>
    <w:p w14:paraId="049BEB55" w14:textId="77777777" w:rsidR="00DA4D43" w:rsidRPr="002754E2" w:rsidRDefault="00DA4D43" w:rsidP="00DA4D43">
      <w:pPr>
        <w:pStyle w:val="Default"/>
        <w:spacing w:after="36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 xml:space="preserve">presso l'Università di ________________, con la seguente votazione: _______________, </w:t>
      </w:r>
    </w:p>
    <w:p w14:paraId="6C9FC2FD" w14:textId="77777777" w:rsidR="00DA4D43" w:rsidRPr="002754E2" w:rsidRDefault="00DA4D43" w:rsidP="00DA4D43">
      <w:pPr>
        <w:pStyle w:val="Default"/>
        <w:spacing w:after="36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 xml:space="preserve">f) di non possedere, ai sensi del Decreto Interministeriale del 19.04.1990, un reddito personale complessivo lordo superiore a Euro 7.746,85, con riferimento all'anno solare di erogazione della borsa di studio. Di impegnarsi a comunicare tempestivamente l'eventuale superamento del suddetto reddito al Presidente del Consorzio. </w:t>
      </w:r>
    </w:p>
    <w:p w14:paraId="48085D12" w14:textId="77777777" w:rsidR="00DA4D43" w:rsidRPr="002754E2" w:rsidRDefault="00DA4D43" w:rsidP="00DA4D43">
      <w:pPr>
        <w:pStyle w:val="Default"/>
        <w:spacing w:after="36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 xml:space="preserve">g) di non usufruire, in contemporanea, di altra borsa di studio a qualsiasi titolo conferita (con l'eccezione di quelle concesse da istituzioni nazionali o straniere utili ad integrare, con soggiorni all'estero, l'attività di formazione o di ricerca dei borsisti); </w:t>
      </w:r>
    </w:p>
    <w:p w14:paraId="03E74A71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>h) di eleggere ai fini del concorso il seguente recapito città _____________________________</w:t>
      </w:r>
      <w:proofErr w:type="gramStart"/>
      <w:r w:rsidRPr="002754E2">
        <w:rPr>
          <w:rFonts w:ascii="Arial" w:hAnsi="Arial" w:cs="Arial"/>
          <w:color w:val="auto"/>
          <w:sz w:val="22"/>
          <w:szCs w:val="22"/>
        </w:rPr>
        <w:t>prov.(</w:t>
      </w:r>
      <w:proofErr w:type="gramEnd"/>
      <w:r w:rsidRPr="002754E2">
        <w:rPr>
          <w:rFonts w:ascii="Arial" w:hAnsi="Arial" w:cs="Arial"/>
          <w:color w:val="auto"/>
          <w:sz w:val="22"/>
          <w:szCs w:val="22"/>
        </w:rPr>
        <w:t xml:space="preserve">_____) </w:t>
      </w:r>
    </w:p>
    <w:p w14:paraId="5B1F8ECA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4B5CEFF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>via _______________________________</w:t>
      </w:r>
      <w:proofErr w:type="spellStart"/>
      <w:r w:rsidRPr="002754E2">
        <w:rPr>
          <w:rFonts w:ascii="Arial" w:hAnsi="Arial" w:cs="Arial"/>
          <w:color w:val="auto"/>
          <w:sz w:val="22"/>
          <w:szCs w:val="22"/>
        </w:rPr>
        <w:t>c.</w:t>
      </w:r>
      <w:proofErr w:type="gramStart"/>
      <w:r w:rsidRPr="002754E2">
        <w:rPr>
          <w:rFonts w:ascii="Arial" w:hAnsi="Arial" w:cs="Arial"/>
          <w:color w:val="auto"/>
          <w:sz w:val="22"/>
          <w:szCs w:val="22"/>
        </w:rPr>
        <w:t>a.p</w:t>
      </w:r>
      <w:proofErr w:type="spellEnd"/>
      <w:proofErr w:type="gramEnd"/>
      <w:r w:rsidRPr="002754E2">
        <w:rPr>
          <w:rFonts w:ascii="Arial" w:hAnsi="Arial" w:cs="Arial"/>
          <w:color w:val="auto"/>
          <w:sz w:val="22"/>
          <w:szCs w:val="22"/>
        </w:rPr>
        <w:t xml:space="preserve"> _____ tel.__________ </w:t>
      </w:r>
    </w:p>
    <w:p w14:paraId="2DD2F0E4" w14:textId="77777777" w:rsidR="00DA4D43" w:rsidRPr="002754E2" w:rsidRDefault="00DA4D43" w:rsidP="00DA4D43">
      <w:pPr>
        <w:pStyle w:val="Default"/>
        <w:spacing w:after="36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 xml:space="preserve">i) di impegnarsi a comunicare tempestivamente ogni eventuale cambiamento del recapito sopra indicato; </w:t>
      </w:r>
    </w:p>
    <w:p w14:paraId="4C684CB3" w14:textId="77777777" w:rsidR="00DA4D43" w:rsidRDefault="00DA4D43" w:rsidP="00DA4D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132DAE3" w14:textId="77777777" w:rsidR="00DA4D43" w:rsidRDefault="00DA4D43" w:rsidP="00DA4D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0703605" w14:textId="58535D65" w:rsidR="00DA4D43" w:rsidRPr="002754E2" w:rsidRDefault="00DA4D43" w:rsidP="00DA4D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 xml:space="preserve">j) che tutte le pubblicazioni e i titoli presentati in copia, quali allegati alla presente domanda, sono conformi ai rispettivi originali; </w:t>
      </w:r>
    </w:p>
    <w:p w14:paraId="3BD51377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858982A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 xml:space="preserve">Il sottoscritto allega alla presente domanda: </w:t>
      </w:r>
    </w:p>
    <w:p w14:paraId="79D27E96" w14:textId="77777777" w:rsidR="00DA4D43" w:rsidRPr="002754E2" w:rsidRDefault="00DA4D43" w:rsidP="00DA4D43">
      <w:pPr>
        <w:pStyle w:val="Default"/>
        <w:spacing w:after="36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 xml:space="preserve">1. pubblicazioni e titoli; </w:t>
      </w:r>
    </w:p>
    <w:p w14:paraId="1B4F4019" w14:textId="77777777" w:rsidR="00DA4D43" w:rsidRPr="002754E2" w:rsidRDefault="00DA4D43" w:rsidP="00DA4D43">
      <w:pPr>
        <w:pStyle w:val="Default"/>
        <w:spacing w:after="36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 xml:space="preserve">2. elenco, in carta semplice, delle pubblicazioni e dei titoli allegali alla presente domanda </w:t>
      </w:r>
    </w:p>
    <w:p w14:paraId="4A5ABF72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 xml:space="preserve">3. copia di un documento di identità </w:t>
      </w:r>
    </w:p>
    <w:p w14:paraId="166F5361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7DE7758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 xml:space="preserve">Con osservanza </w:t>
      </w:r>
    </w:p>
    <w:p w14:paraId="3C955345" w14:textId="77777777" w:rsidR="00DA4D43" w:rsidRPr="002754E2" w:rsidRDefault="00DA4D43" w:rsidP="00DA4D43">
      <w:pPr>
        <w:jc w:val="both"/>
        <w:rPr>
          <w:rFonts w:ascii="Arial" w:hAnsi="Arial" w:cs="Arial"/>
        </w:rPr>
      </w:pPr>
      <w:r w:rsidRPr="002754E2">
        <w:rPr>
          <w:rFonts w:ascii="Arial" w:hAnsi="Arial" w:cs="Arial"/>
        </w:rPr>
        <w:t>Data_______________________ Firma _________________________________</w:t>
      </w:r>
    </w:p>
    <w:p w14:paraId="47B80FFC" w14:textId="77777777" w:rsidR="00D31A5F" w:rsidRDefault="00D31A5F"/>
    <w:sectPr w:rsidR="00D31A5F" w:rsidSect="00D04524">
      <w:headerReference w:type="default" r:id="rId8"/>
      <w:footerReference w:type="default" r:id="rId9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B1A5" w14:textId="77777777" w:rsidR="00476DC1" w:rsidRDefault="00476DC1" w:rsidP="005F1D5F">
      <w:pPr>
        <w:spacing w:after="0" w:line="240" w:lineRule="auto"/>
      </w:pPr>
      <w:r>
        <w:separator/>
      </w:r>
    </w:p>
  </w:endnote>
  <w:endnote w:type="continuationSeparator" w:id="0">
    <w:p w14:paraId="1D896CA9" w14:textId="77777777" w:rsidR="00476DC1" w:rsidRDefault="00476DC1" w:rsidP="005F1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0C65" w14:textId="77777777" w:rsidR="00D04524" w:rsidRPr="00C57E82" w:rsidRDefault="00D04524" w:rsidP="00C57E82">
    <w:pPr>
      <w:pStyle w:val="Pidipagina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C57E82">
      <w:rPr>
        <w:rFonts w:ascii="Times New Roman" w:hAnsi="Times New Roman" w:cs="Times New Roman"/>
        <w:b/>
        <w:bCs/>
        <w:sz w:val="20"/>
        <w:szCs w:val="20"/>
      </w:rPr>
      <w:t>Consorzio del Giardino della Flora Appenninica di Capracotta</w:t>
    </w:r>
  </w:p>
  <w:p w14:paraId="4875753A" w14:textId="43E01E19" w:rsidR="00D04524" w:rsidRPr="00C57E82" w:rsidRDefault="00D04524" w:rsidP="00ED3E60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C57E82">
      <w:rPr>
        <w:rFonts w:ascii="Times New Roman" w:hAnsi="Times New Roman" w:cs="Times New Roman"/>
        <w:sz w:val="16"/>
        <w:szCs w:val="16"/>
      </w:rPr>
      <w:t>Sede Amministrativa:</w:t>
    </w:r>
    <w:r w:rsidR="00ED3E60" w:rsidRPr="00C57E82">
      <w:rPr>
        <w:rFonts w:ascii="Times New Roman" w:hAnsi="Times New Roman" w:cs="Times New Roman"/>
        <w:sz w:val="16"/>
        <w:szCs w:val="16"/>
      </w:rPr>
      <w:t xml:space="preserve"> Piazza S. Falconi, 3 – 86082 Capracotta (IS)</w:t>
    </w:r>
  </w:p>
  <w:p w14:paraId="5D1F198B" w14:textId="77777777" w:rsidR="00D04524" w:rsidRPr="00C57E82" w:rsidRDefault="00D04524" w:rsidP="00C57E82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C57E82">
      <w:rPr>
        <w:rFonts w:ascii="Times New Roman" w:hAnsi="Times New Roman" w:cs="Times New Roman"/>
        <w:sz w:val="16"/>
        <w:szCs w:val="16"/>
      </w:rPr>
      <w:t>Sede Legale: Piazza S. Falconi, 3 – 86082 Capracotta (IS)</w:t>
    </w:r>
  </w:p>
  <w:p w14:paraId="0D23E3C8" w14:textId="77777777" w:rsidR="00D04524" w:rsidRPr="00C57E82" w:rsidRDefault="00A022EF" w:rsidP="00A022EF">
    <w:pPr>
      <w:pStyle w:val="Pidipagina"/>
      <w:spacing w:line="276" w:lineRule="auto"/>
      <w:jc w:val="center"/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0B756EC" wp14:editId="448E8815">
          <wp:simplePos x="0" y="0"/>
          <wp:positionH relativeFrom="column">
            <wp:posOffset>1903992</wp:posOffset>
          </wp:positionH>
          <wp:positionV relativeFrom="paragraph">
            <wp:posOffset>110490</wp:posOffset>
          </wp:positionV>
          <wp:extent cx="162512" cy="162512"/>
          <wp:effectExtent l="0" t="0" r="9525" b="952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12" cy="162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2B075A48" wp14:editId="541F4F07">
          <wp:simplePos x="0" y="0"/>
          <wp:positionH relativeFrom="column">
            <wp:posOffset>3284855</wp:posOffset>
          </wp:positionH>
          <wp:positionV relativeFrom="paragraph">
            <wp:posOffset>122928</wp:posOffset>
          </wp:positionV>
          <wp:extent cx="166236" cy="160655"/>
          <wp:effectExtent l="0" t="0" r="5715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36" cy="160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D04524" w:rsidRPr="00C57E82">
        <w:rPr>
          <w:rStyle w:val="Collegamentoipertestuale"/>
          <w:rFonts w:ascii="Times New Roman" w:hAnsi="Times New Roman" w:cs="Times New Roman"/>
          <w:sz w:val="16"/>
          <w:szCs w:val="16"/>
        </w:rPr>
        <w:t>www.giardinocapracotta.unimol.it</w:t>
      </w:r>
    </w:hyperlink>
    <w:r w:rsidR="00D04524" w:rsidRPr="00C57E82">
      <w:rPr>
        <w:rFonts w:ascii="Times New Roman" w:hAnsi="Times New Roman" w:cs="Times New Roman"/>
        <w:sz w:val="16"/>
        <w:szCs w:val="16"/>
      </w:rPr>
      <w:t xml:space="preserve"> – </w:t>
    </w:r>
    <w:hyperlink r:id="rId4" w:history="1">
      <w:r w:rsidR="00D04524" w:rsidRPr="00C57E82">
        <w:rPr>
          <w:rStyle w:val="Collegamentoipertestuale"/>
          <w:rFonts w:ascii="Times New Roman" w:hAnsi="Times New Roman" w:cs="Times New Roman"/>
          <w:i/>
          <w:iCs/>
          <w:sz w:val="16"/>
          <w:szCs w:val="16"/>
        </w:rPr>
        <w:t>giardinocapracotta@unimol.it</w:t>
      </w:r>
    </w:hyperlink>
  </w:p>
  <w:p w14:paraId="34E633EB" w14:textId="77777777" w:rsidR="00C57E82" w:rsidRPr="00D04524" w:rsidRDefault="00C57E82" w:rsidP="00A022EF">
    <w:pPr>
      <w:pStyle w:val="Intestazione"/>
      <w:jc w:val="center"/>
      <w:rPr>
        <w:sz w:val="20"/>
        <w:szCs w:val="20"/>
      </w:rPr>
    </w:pPr>
    <w:r>
      <w:rPr>
        <w:rFonts w:ascii="Times New Roman" w:hAnsi="Times New Roman" w:cs="Times New Roman"/>
        <w:sz w:val="16"/>
        <w:szCs w:val="16"/>
      </w:rPr>
      <w:t xml:space="preserve">    </w:t>
    </w:r>
    <w:r w:rsidR="00A022EF">
      <w:rPr>
        <w:rFonts w:ascii="Times New Roman" w:hAnsi="Times New Roman" w:cs="Times New Roman"/>
        <w:sz w:val="16"/>
        <w:szCs w:val="16"/>
      </w:rPr>
      <w:t xml:space="preserve">       </w:t>
    </w:r>
    <w:proofErr w:type="spellStart"/>
    <w:r w:rsidRPr="00C57E82">
      <w:rPr>
        <w:rFonts w:ascii="Times New Roman" w:hAnsi="Times New Roman" w:cs="Times New Roman"/>
        <w:sz w:val="16"/>
        <w:szCs w:val="16"/>
      </w:rPr>
      <w:t>GiardinoFloraAppenninica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  <w:r w:rsidR="00A022EF" w:rsidRPr="00C57E82">
      <w:rPr>
        <w:rFonts w:ascii="Times New Roman" w:hAnsi="Times New Roman" w:cs="Times New Roman"/>
        <w:sz w:val="16"/>
        <w:szCs w:val="16"/>
      </w:rPr>
      <w:t xml:space="preserve">– </w:t>
    </w:r>
    <w:r w:rsidR="00A022EF">
      <w:rPr>
        <w:rFonts w:ascii="Times New Roman" w:hAnsi="Times New Roman" w:cs="Times New Roman"/>
        <w:sz w:val="16"/>
        <w:szCs w:val="16"/>
      </w:rPr>
      <w:t xml:space="preserve">      </w:t>
    </w:r>
    <w:r>
      <w:rPr>
        <w:rFonts w:ascii="Times New Roman" w:hAnsi="Times New Roman" w:cs="Times New Roman"/>
        <w:sz w:val="16"/>
        <w:szCs w:val="16"/>
      </w:rPr>
      <w:t xml:space="preserve"> @</w:t>
    </w:r>
    <w:r w:rsidRPr="00C57E82">
      <w:rPr>
        <w:rFonts w:ascii="Times New Roman" w:hAnsi="Times New Roman" w:cs="Times New Roman"/>
        <w:sz w:val="16"/>
        <w:szCs w:val="16"/>
      </w:rPr>
      <w:t>giardinocapracotta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A174D" w14:textId="77777777" w:rsidR="00476DC1" w:rsidRDefault="00476DC1" w:rsidP="005F1D5F">
      <w:pPr>
        <w:spacing w:after="0" w:line="240" w:lineRule="auto"/>
      </w:pPr>
      <w:r>
        <w:separator/>
      </w:r>
    </w:p>
  </w:footnote>
  <w:footnote w:type="continuationSeparator" w:id="0">
    <w:p w14:paraId="094DB164" w14:textId="77777777" w:rsidR="00476DC1" w:rsidRDefault="00476DC1" w:rsidP="005F1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B535" w14:textId="77777777" w:rsidR="00C57E82" w:rsidRDefault="00D04524" w:rsidP="00C57E8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00B356" wp14:editId="4EECE26D">
          <wp:simplePos x="0" y="0"/>
          <wp:positionH relativeFrom="column">
            <wp:posOffset>-1633</wp:posOffset>
          </wp:positionH>
          <wp:positionV relativeFrom="paragraph">
            <wp:posOffset>1696</wp:posOffset>
          </wp:positionV>
          <wp:extent cx="1827428" cy="54000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42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C56F9E" w14:textId="77777777" w:rsidR="005F1D5F" w:rsidRDefault="005F1D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0DF8"/>
    <w:multiLevelType w:val="multilevel"/>
    <w:tmpl w:val="34A0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A3886"/>
    <w:multiLevelType w:val="multilevel"/>
    <w:tmpl w:val="4240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11999"/>
    <w:multiLevelType w:val="multilevel"/>
    <w:tmpl w:val="4D90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854105">
    <w:abstractNumId w:val="1"/>
  </w:num>
  <w:num w:numId="2" w16cid:durableId="988285218">
    <w:abstractNumId w:val="2"/>
  </w:num>
  <w:num w:numId="3" w16cid:durableId="121677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60"/>
    <w:rsid w:val="00140E67"/>
    <w:rsid w:val="001F08F4"/>
    <w:rsid w:val="00215E7A"/>
    <w:rsid w:val="00377BEA"/>
    <w:rsid w:val="00476DC1"/>
    <w:rsid w:val="004F70B3"/>
    <w:rsid w:val="005C51E6"/>
    <w:rsid w:val="005F1D5F"/>
    <w:rsid w:val="009733BC"/>
    <w:rsid w:val="009F72B7"/>
    <w:rsid w:val="00A022EF"/>
    <w:rsid w:val="00AA6B29"/>
    <w:rsid w:val="00AA718B"/>
    <w:rsid w:val="00C57E82"/>
    <w:rsid w:val="00D04524"/>
    <w:rsid w:val="00D31A5F"/>
    <w:rsid w:val="00DA4D43"/>
    <w:rsid w:val="00E441B9"/>
    <w:rsid w:val="00ED255F"/>
    <w:rsid w:val="00ED3E60"/>
    <w:rsid w:val="00F1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8DD42"/>
  <w15:chartTrackingRefBased/>
  <w15:docId w15:val="{C3EB45E1-D424-4EFC-A2A1-1C5DC48C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1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1D5F"/>
  </w:style>
  <w:style w:type="paragraph" w:styleId="Pidipagina">
    <w:name w:val="footer"/>
    <w:basedOn w:val="Normale"/>
    <w:link w:val="PidipaginaCarattere"/>
    <w:uiPriority w:val="99"/>
    <w:unhideWhenUsed/>
    <w:rsid w:val="005F1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1D5F"/>
  </w:style>
  <w:style w:type="character" w:styleId="Collegamentoipertestuale">
    <w:name w:val="Hyperlink"/>
    <w:basedOn w:val="Carpredefinitoparagrafo"/>
    <w:uiPriority w:val="99"/>
    <w:unhideWhenUsed/>
    <w:rsid w:val="00D0452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4524"/>
    <w:rPr>
      <w:color w:val="605E5C"/>
      <w:shd w:val="clear" w:color="auto" w:fill="E1DFDD"/>
    </w:rPr>
  </w:style>
  <w:style w:type="paragraph" w:customStyle="1" w:styleId="Default">
    <w:name w:val="Default"/>
    <w:rsid w:val="00DA4D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iardinocapracotta.unimol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giardinocapracotta@unimo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rd\Desktop\Carta%20intestata%20GFA%2020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0564A-7159-4C54-AC87-DF020AAB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GFA 2020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giard</dc:creator>
  <cp:keywords/>
  <dc:description/>
  <cp:lastModifiedBy>Giardino Flora</cp:lastModifiedBy>
  <cp:revision>3</cp:revision>
  <dcterms:created xsi:type="dcterms:W3CDTF">2026-03-27T08:59:00Z</dcterms:created>
  <dcterms:modified xsi:type="dcterms:W3CDTF">2026-03-31T08:33:00Z</dcterms:modified>
</cp:coreProperties>
</file>